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B04FE8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85pt;margin-top:-13.6pt;width:107.6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79623093"/>
                    <w:picture/>
                  </w:sdtPr>
                  <w:sdtContent>
                    <w:p w:rsidR="00BC61BD" w:rsidRPr="00BC61BD" w:rsidRDefault="00B04FE8">
                      <w:pPr>
                        <w:rPr>
                          <w:lang w:val="en-US"/>
                        </w:rPr>
                      </w:pPr>
                      <w:r w:rsidRPr="00B04FE8">
                        <w:rPr>
                          <w:lang w:val="en-US"/>
                        </w:rPr>
                        <w:drawing>
                          <wp:inline distT="0" distB="0" distL="0" distR="0">
                            <wp:extent cx="1203694" cy="818707"/>
                            <wp:effectExtent l="1905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923" cy="82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4A439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2392325</wp:posOffset>
            </wp:positionH>
            <wp:positionV relativeFrom="paragraph">
              <wp:posOffset>-606056</wp:posOffset>
            </wp:positionV>
            <wp:extent cx="809817" cy="818707"/>
            <wp:effectExtent l="0" t="0" r="9333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17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113">
        <w:rPr>
          <w:noProof/>
          <w:lang w:val="en-US"/>
        </w:rPr>
        <w:pict>
          <v:group id="_x0000_s1045" style="position:absolute;margin-left:361.05pt;margin-top:-39.55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79623094"/>
                      </w:sdtPr>
                      <w:sdtContent>
                        <w:p w:rsidR="00376344" w:rsidRPr="00535962" w:rsidRDefault="00B04FE8" w:rsidP="00376344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CONIAF-CP-2017-01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376344" w:rsidRPr="00535962" w:rsidRDefault="00376344" w:rsidP="00376344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6C2113">
        <w:rPr>
          <w:noProof/>
          <w:lang w:val="en-US"/>
        </w:rPr>
        <w:pict>
          <v:shape id="_x0000_s1044" type="#_x0000_t202" style="position:absolute;margin-left:-21.7pt;margin-top:-39.5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376344" w:rsidRPr="008166B2" w:rsidRDefault="00376344" w:rsidP="00376344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8166B2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SNCC.F.037</w:t>
                  </w:r>
                </w:p>
              </w:txbxContent>
            </v:textbox>
          </v:shape>
        </w:pict>
      </w:r>
    </w:p>
    <w:p w:rsidR="00535962" w:rsidRPr="00535962" w:rsidRDefault="006C2113" w:rsidP="00535962">
      <w:r w:rsidRPr="006C2113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02.1pt;margin-top:5.3pt;width:268.75pt;height:22pt;z-index:251691008;mso-width-relative:margin;mso-height-relative:margin" stroked="f">
            <v:textbox style="mso-next-textbox:#_x0000_s1040">
              <w:txbxContent>
                <w:p w:rsidR="002E1412" w:rsidRPr="002E1412" w:rsidRDefault="006C2113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B04FE8">
                        <w:rPr>
                          <w:rStyle w:val="Style6"/>
                        </w:rPr>
                        <w:t xml:space="preserve">    Consejo Nacional de Investigaciones Agropecuarias y Forestales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78.9pt;margin-top:4.85pt;width:112.4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6C211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04FE8" w:rsidP="00535962">
      <w:r w:rsidRPr="006C2113">
        <w:rPr>
          <w:noProof/>
          <w:color w:val="FF0000"/>
          <w:lang w:eastAsia="zh-TW"/>
        </w:rPr>
        <w:pict>
          <v:shape id="_x0000_s1042" type="#_x0000_t202" style="position:absolute;margin-left:111.6pt;margin-top:11.5pt;width:220.45pt;height:34.3pt;z-index:251695104;mso-width-relative:margin;mso-height-relative:margin" stroked="f">
            <v:textbox style="mso-next-textbox:#_x0000_s1042">
              <w:txbxContent>
                <w:p w:rsidR="00F7443C" w:rsidRPr="00626D0C" w:rsidRDefault="00B04FE8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 xml:space="preserve">        </w:t>
                  </w:r>
                  <w:r w:rsidR="000837F1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personal de plantilla del </w:t>
                  </w:r>
                  <w:r>
                    <w:rPr>
                      <w:rStyle w:val="Style7"/>
                    </w:rPr>
                    <w:t xml:space="preserve">    </w:t>
                  </w:r>
                  <w:r w:rsidR="000837F1">
                    <w:rPr>
                      <w:rStyle w:val="Style7"/>
                      <w:rFonts w:asciiTheme="minorHAnsi" w:hAnsiTheme="minorHAnsi"/>
                      <w:lang w:val="es-ES_tradnl"/>
                    </w:rPr>
                    <w:t>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 w:rsidR="006C2113" w:rsidRPr="006C2113">
        <w:rPr>
          <w:noProof/>
          <w:sz w:val="24"/>
          <w:szCs w:val="24"/>
          <w:lang w:eastAsia="es-ES"/>
        </w:rPr>
        <w:pict>
          <v:shape id="_x0000_s1037" type="#_x0000_t202" style="position:absolute;margin-left:408pt;margin-top:8.1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6C211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6C211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166B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C211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8166B2" w:rsidRPr="008166B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F0" w:rsidRDefault="008429F0" w:rsidP="001007E7">
      <w:pPr>
        <w:spacing w:after="0" w:line="240" w:lineRule="auto"/>
      </w:pPr>
      <w:r>
        <w:separator/>
      </w:r>
    </w:p>
  </w:endnote>
  <w:endnote w:type="continuationSeparator" w:id="1">
    <w:p w:rsidR="008429F0" w:rsidRDefault="008429F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2113" w:rsidRPr="006C2113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9pt;margin-top:-20.4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6C2113" w:rsidRPr="006C2113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4E717B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E717B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F0" w:rsidRDefault="008429F0" w:rsidP="001007E7">
      <w:pPr>
        <w:spacing w:after="0" w:line="240" w:lineRule="auto"/>
      </w:pPr>
      <w:r>
        <w:separator/>
      </w:r>
    </w:p>
  </w:footnote>
  <w:footnote w:type="continuationSeparator" w:id="1">
    <w:p w:rsidR="008429F0" w:rsidRDefault="008429F0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439E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C2113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429F0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04FE8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C9F9-EA6C-405B-8E0D-9F548EE8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Andreina</cp:lastModifiedBy>
  <cp:revision>6</cp:revision>
  <cp:lastPrinted>2011-03-04T18:42:00Z</cp:lastPrinted>
  <dcterms:created xsi:type="dcterms:W3CDTF">2011-03-04T18:44:00Z</dcterms:created>
  <dcterms:modified xsi:type="dcterms:W3CDTF">2017-06-20T12:32:00Z</dcterms:modified>
</cp:coreProperties>
</file>